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BC" w:rsidRPr="003208BF" w:rsidRDefault="008430BC" w:rsidP="008D75E5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3208BF">
        <w:rPr>
          <w:rFonts w:ascii="Times New Roman" w:hAnsi="Times New Roman"/>
          <w:vanish/>
          <w:sz w:val="24"/>
          <w:szCs w:val="24"/>
          <w:lang w:eastAsia="ru-RU"/>
        </w:rPr>
        <w:t>version 1</w:t>
      </w:r>
    </w:p>
    <w:p w:rsidR="008430BC" w:rsidRPr="003208BF" w:rsidRDefault="008430BC" w:rsidP="008D75E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3208BF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№0133300001711000396-1</w:t>
      </w:r>
    </w:p>
    <w:p w:rsidR="008430BC" w:rsidRPr="003208BF" w:rsidRDefault="008430BC" w:rsidP="008D75E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3208BF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430BC" w:rsidRPr="003208BF" w:rsidRDefault="008430BC" w:rsidP="008D75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430BC" w:rsidRPr="003208BF" w:rsidRDefault="008430BC" w:rsidP="008D75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br/>
        <w:t xml:space="preserve">24 мая 2011 </w:t>
      </w:r>
    </w:p>
    <w:p w:rsidR="008430BC" w:rsidRPr="003208BF" w:rsidRDefault="008430BC" w:rsidP="003208B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208BF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430BC" w:rsidRPr="003208BF" w:rsidRDefault="008430BC" w:rsidP="003208B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 xml:space="preserve">Организация питания в лагерях с дневным пребыванием для гимназии №23 ; </w:t>
      </w:r>
      <w:r w:rsidRPr="003208BF">
        <w:rPr>
          <w:rFonts w:ascii="Times New Roman" w:hAnsi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208B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30BC" w:rsidRPr="003208BF" w:rsidRDefault="008430BC" w:rsidP="003208B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208BF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430BC" w:rsidRPr="003208BF" w:rsidRDefault="008430BC" w:rsidP="003208B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430BC" w:rsidRPr="003208BF" w:rsidRDefault="008430BC" w:rsidP="003208B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208BF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8430BC" w:rsidRPr="003208BF" w:rsidRDefault="008430BC" w:rsidP="003208BF">
      <w:pPr>
        <w:spacing w:before="100" w:beforeAutospacing="1" w:after="24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 xml:space="preserve">«Организация питания в лагерях с дневным пребыванием для гимназии №23 » </w:t>
      </w:r>
      <w:r w:rsidRPr="003208BF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109 200,00 (сто девять тысяч двести) Российский рубль</w:t>
      </w:r>
    </w:p>
    <w:p w:rsidR="008430BC" w:rsidRPr="003208BF" w:rsidRDefault="008430BC" w:rsidP="003208B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208BF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430BC" w:rsidRPr="003208BF" w:rsidRDefault="008430BC" w:rsidP="003208B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№0133300001711000396 от 16.05.2011).</w:t>
      </w:r>
    </w:p>
    <w:p w:rsidR="008430BC" w:rsidRPr="003208BF" w:rsidRDefault="008430BC" w:rsidP="003208B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208BF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8430BC" w:rsidRPr="003208BF" w:rsidRDefault="008430BC" w:rsidP="008D75E5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430BC" w:rsidRPr="003208BF" w:rsidRDefault="008430BC" w:rsidP="008D75E5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208BF">
        <w:rPr>
          <w:rFonts w:ascii="Times New Roman" w:hAnsi="Times New Roman"/>
          <w:sz w:val="24"/>
          <w:szCs w:val="24"/>
          <w:lang w:eastAsia="ru-RU"/>
        </w:rPr>
        <w:br/>
        <w:t>Сергеева Е В</w:t>
      </w:r>
    </w:p>
    <w:p w:rsidR="008430BC" w:rsidRPr="003208BF" w:rsidRDefault="008430BC" w:rsidP="008D75E5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208BF">
        <w:rPr>
          <w:rFonts w:ascii="Times New Roman" w:hAnsi="Times New Roman"/>
          <w:sz w:val="24"/>
          <w:szCs w:val="24"/>
          <w:lang w:eastAsia="ru-RU"/>
        </w:rPr>
        <w:br/>
        <w:t>Песня Ю Л</w:t>
      </w:r>
    </w:p>
    <w:p w:rsidR="008430BC" w:rsidRPr="003208BF" w:rsidRDefault="008430BC" w:rsidP="008D75E5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08BF">
        <w:rPr>
          <w:rFonts w:ascii="Times New Roman" w:hAnsi="Times New Roman"/>
          <w:sz w:val="24"/>
          <w:szCs w:val="24"/>
          <w:lang w:eastAsia="ru-RU"/>
        </w:rPr>
        <w:br/>
        <w:t>Куцевол И И</w:t>
      </w:r>
    </w:p>
    <w:p w:rsidR="008430BC" w:rsidRPr="003208BF" w:rsidRDefault="008430BC" w:rsidP="008D75E5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08BF">
        <w:rPr>
          <w:rFonts w:ascii="Times New Roman" w:hAnsi="Times New Roman"/>
          <w:sz w:val="24"/>
          <w:szCs w:val="24"/>
          <w:lang w:eastAsia="ru-RU"/>
        </w:rPr>
        <w:br/>
        <w:t>Плечкина А А</w:t>
      </w:r>
    </w:p>
    <w:p w:rsidR="008430BC" w:rsidRPr="003208BF" w:rsidRDefault="008430BC" w:rsidP="008D75E5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08BF">
        <w:rPr>
          <w:rFonts w:ascii="Times New Roman" w:hAnsi="Times New Roman"/>
          <w:sz w:val="24"/>
          <w:szCs w:val="24"/>
          <w:lang w:eastAsia="ru-RU"/>
        </w:rPr>
        <w:br/>
        <w:t>Шарова Л В</w:t>
      </w:r>
    </w:p>
    <w:p w:rsidR="008430BC" w:rsidRPr="003208BF" w:rsidRDefault="008430BC" w:rsidP="008D75E5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208BF">
        <w:rPr>
          <w:rFonts w:ascii="Times New Roman" w:hAnsi="Times New Roman"/>
          <w:sz w:val="24"/>
          <w:szCs w:val="24"/>
          <w:lang w:eastAsia="ru-RU"/>
        </w:rPr>
        <w:br/>
        <w:t>Каретина О А</w:t>
      </w:r>
    </w:p>
    <w:p w:rsidR="008430BC" w:rsidRPr="003208BF" w:rsidRDefault="008430BC" w:rsidP="008D75E5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430BC" w:rsidRPr="003208BF" w:rsidRDefault="008430BC" w:rsidP="003208B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208BF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430BC" w:rsidRPr="003208BF" w:rsidRDefault="008430BC" w:rsidP="003208B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>Процедура рассмотрения и оценки котировочных заявок про</w:t>
      </w:r>
      <w:r>
        <w:rPr>
          <w:rFonts w:ascii="Times New Roman" w:hAnsi="Times New Roman"/>
          <w:sz w:val="24"/>
          <w:szCs w:val="24"/>
          <w:lang w:eastAsia="ru-RU"/>
        </w:rPr>
        <w:t>ведена 24.05.2011 по адресу: г. </w:t>
      </w:r>
      <w:r w:rsidRPr="003208BF">
        <w:rPr>
          <w:rFonts w:ascii="Times New Roman" w:hAnsi="Times New Roman"/>
          <w:sz w:val="24"/>
          <w:szCs w:val="24"/>
          <w:lang w:eastAsia="ru-RU"/>
        </w:rPr>
        <w:t xml:space="preserve">Иваново, пл. Революции, д. 6, к. 519. Заказчиком выступал: МОУ гимназия № 23 </w:t>
      </w:r>
    </w:p>
    <w:p w:rsidR="008430BC" w:rsidRPr="003208BF" w:rsidRDefault="008430BC" w:rsidP="003208B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br w:type="page"/>
      </w:r>
      <w:r w:rsidRPr="003208BF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8430BC" w:rsidRPr="003208BF" w:rsidRDefault="008430BC" w:rsidP="003208B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430BC" w:rsidRPr="003208BF" w:rsidRDefault="008430BC" w:rsidP="003208B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430BC" w:rsidRPr="003208BF" w:rsidRDefault="008430BC" w:rsidP="003208B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208BF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8430BC" w:rsidRPr="003208BF" w:rsidRDefault="008430BC" w:rsidP="003208B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2"/>
        <w:gridCol w:w="2004"/>
        <w:gridCol w:w="2991"/>
        <w:gridCol w:w="3993"/>
      </w:tblGrid>
      <w:tr w:rsidR="008430BC" w:rsidRPr="00BF24E9" w:rsidTr="003208BF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430BC" w:rsidRPr="00BF24E9" w:rsidTr="003208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Иваново, ул. Багаева,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30BC" w:rsidRPr="00BF24E9" w:rsidTr="003208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430BC" w:rsidRPr="003208BF" w:rsidRDefault="008430BC" w:rsidP="003208B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430BC" w:rsidRPr="003208BF" w:rsidRDefault="008430BC" w:rsidP="003208B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208BF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430BC" w:rsidRPr="003208BF" w:rsidRDefault="008430BC" w:rsidP="003208B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208BF">
        <w:rPr>
          <w:rFonts w:ascii="Times New Roman" w:hAnsi="Times New Roman"/>
          <w:sz w:val="24"/>
          <w:szCs w:val="24"/>
          <w:lang w:eastAsia="ru-RU"/>
        </w:rPr>
        <w:br/>
        <w:t>ИНН 3731019620, КПП 370201001 Унитарное предприятие МП Столовая "Школьная №33" (Адрес: г. Иваново, ул. Багаева, д. 38/17 ).</w:t>
      </w:r>
      <w:r w:rsidRPr="003208BF">
        <w:rPr>
          <w:rFonts w:ascii="Times New Roman" w:hAnsi="Times New Roman"/>
          <w:sz w:val="24"/>
          <w:szCs w:val="24"/>
          <w:lang w:eastAsia="ru-RU"/>
        </w:rPr>
        <w:br/>
        <w:t xml:space="preserve">Предложение о цене контракта: 109 200,00 (сто девять тысяч двести) </w:t>
      </w:r>
      <w:r w:rsidRPr="003208BF">
        <w:rPr>
          <w:rFonts w:ascii="Times New Roman" w:hAnsi="Times New Roman"/>
          <w:sz w:val="24"/>
          <w:szCs w:val="24"/>
          <w:lang w:eastAsia="ru-RU"/>
        </w:rPr>
        <w:br/>
      </w:r>
      <w:r w:rsidRPr="003208BF">
        <w:rPr>
          <w:rFonts w:ascii="Times New Roman" w:hAnsi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208BF">
        <w:rPr>
          <w:rFonts w:ascii="Times New Roman" w:hAnsi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102/18 ).</w:t>
      </w:r>
      <w:r w:rsidRPr="003208BF">
        <w:rPr>
          <w:rFonts w:ascii="Times New Roman" w:hAnsi="Times New Roman"/>
          <w:sz w:val="24"/>
          <w:szCs w:val="24"/>
          <w:lang w:eastAsia="ru-RU"/>
        </w:rPr>
        <w:br/>
        <w:t xml:space="preserve">Предложение о цене контракта: 109 200,00 (сто девять тысяч двести) </w:t>
      </w:r>
      <w:r w:rsidRPr="003208BF">
        <w:rPr>
          <w:rFonts w:ascii="Times New Roman" w:hAnsi="Times New Roman"/>
          <w:sz w:val="24"/>
          <w:szCs w:val="24"/>
          <w:lang w:eastAsia="ru-RU"/>
        </w:rPr>
        <w:br/>
      </w:r>
      <w:r w:rsidRPr="003208BF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430BC" w:rsidRPr="003208BF" w:rsidRDefault="008430BC" w:rsidP="003208B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208BF">
        <w:rPr>
          <w:rFonts w:ascii="Times New Roman" w:hAnsi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430BC" w:rsidRPr="003208BF" w:rsidRDefault="008430BC" w:rsidP="003208B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12"/>
        <w:gridCol w:w="7538"/>
      </w:tblGrid>
      <w:tr w:rsidR="008430BC" w:rsidRPr="00BF24E9" w:rsidTr="003208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8430BC" w:rsidRPr="00BF24E9" w:rsidTr="003208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8430BC" w:rsidRPr="00BF24E9" w:rsidTr="003208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______________________________________________/Куцевол И И/</w:t>
            </w:r>
          </w:p>
        </w:tc>
      </w:tr>
      <w:tr w:rsidR="008430BC" w:rsidRPr="00BF24E9" w:rsidTr="003208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______________________________________________/Плечкина А А/</w:t>
            </w:r>
          </w:p>
        </w:tc>
      </w:tr>
      <w:tr w:rsidR="008430BC" w:rsidRPr="00BF24E9" w:rsidTr="003208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______________________________________________/Шарова Л В/</w:t>
            </w:r>
          </w:p>
        </w:tc>
      </w:tr>
      <w:tr w:rsidR="008430BC" w:rsidRPr="00BF24E9" w:rsidTr="003208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______________________________________________/Каретина О А/</w:t>
            </w:r>
          </w:p>
        </w:tc>
      </w:tr>
    </w:tbl>
    <w:p w:rsidR="008430BC" w:rsidRPr="003208BF" w:rsidRDefault="008430BC" w:rsidP="003208BF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58"/>
        <w:gridCol w:w="7754"/>
      </w:tblGrid>
      <w:tr w:rsidR="008430BC" w:rsidRPr="00BF24E9" w:rsidTr="003208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724"/>
            </w:tblGrid>
            <w:tr w:rsidR="008430BC" w:rsidRPr="00BF24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430BC" w:rsidRPr="003208BF" w:rsidRDefault="008430BC" w:rsidP="003208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208B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430BC" w:rsidRPr="00BF24E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8430BC" w:rsidRPr="003208BF" w:rsidRDefault="008430BC" w:rsidP="008D75E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3208BF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30BC" w:rsidRPr="003208BF" w:rsidRDefault="008430BC" w:rsidP="003208BF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12"/>
        <w:gridCol w:w="7538"/>
      </w:tblGrid>
      <w:tr w:rsidR="008430BC" w:rsidRPr="00BF24E9" w:rsidTr="003208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BC" w:rsidRPr="003208BF" w:rsidRDefault="008430BC" w:rsidP="008D7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8430BC" w:rsidRPr="003208BF" w:rsidRDefault="008430BC" w:rsidP="003208BF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BC" w:rsidRDefault="008430B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12"/>
        <w:gridCol w:w="7538"/>
      </w:tblGrid>
      <w:tr w:rsidR="008430BC" w:rsidRPr="00BF24E9" w:rsidTr="003208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24.05.2011 №0133300001711000396-1</w:t>
            </w:r>
          </w:p>
        </w:tc>
      </w:tr>
    </w:tbl>
    <w:p w:rsidR="008430BC" w:rsidRPr="003208BF" w:rsidRDefault="008430BC" w:rsidP="003208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BC" w:rsidRPr="003208BF" w:rsidRDefault="008430BC" w:rsidP="003208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430BC" w:rsidRPr="003208BF" w:rsidRDefault="008430BC" w:rsidP="003208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BC" w:rsidRPr="003208BF" w:rsidRDefault="008430BC" w:rsidP="003208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для гимназии №23 </w:t>
      </w:r>
    </w:p>
    <w:p w:rsidR="008430BC" w:rsidRPr="003208BF" w:rsidRDefault="008430BC" w:rsidP="003208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"/>
        <w:gridCol w:w="2039"/>
        <w:gridCol w:w="2039"/>
        <w:gridCol w:w="2749"/>
        <w:gridCol w:w="2764"/>
      </w:tblGrid>
      <w:tr w:rsidR="008430BC" w:rsidRPr="00BF24E9" w:rsidTr="003208BF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430BC" w:rsidRPr="00BF24E9" w:rsidTr="003208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17.05.2011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30BC" w:rsidRPr="00BF24E9" w:rsidTr="003208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19.05.2011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430BC" w:rsidRPr="003208BF" w:rsidRDefault="008430BC" w:rsidP="003208BF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BC" w:rsidRDefault="008430B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12"/>
        <w:gridCol w:w="7538"/>
      </w:tblGrid>
      <w:tr w:rsidR="008430BC" w:rsidRPr="00BF24E9" w:rsidTr="003208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24.05.2011 №0133300001711000396-1</w:t>
            </w:r>
          </w:p>
        </w:tc>
      </w:tr>
    </w:tbl>
    <w:p w:rsidR="008430BC" w:rsidRPr="003208BF" w:rsidRDefault="008430BC" w:rsidP="003208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BC" w:rsidRPr="003208BF" w:rsidRDefault="008430BC" w:rsidP="003208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430BC" w:rsidRPr="003208BF" w:rsidRDefault="008430BC" w:rsidP="003208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BC" w:rsidRPr="003208BF" w:rsidRDefault="008430BC" w:rsidP="003208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для гимназии №23 </w:t>
      </w:r>
    </w:p>
    <w:p w:rsidR="008430BC" w:rsidRPr="003208BF" w:rsidRDefault="008430BC" w:rsidP="003208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109 200,00 (сто девять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89"/>
        <w:gridCol w:w="705"/>
        <w:gridCol w:w="50"/>
        <w:gridCol w:w="768"/>
        <w:gridCol w:w="380"/>
      </w:tblGrid>
      <w:tr w:rsidR="008430BC" w:rsidRPr="00BF24E9" w:rsidTr="003208BF">
        <w:tc>
          <w:tcPr>
            <w:tcW w:w="0" w:type="auto"/>
            <w:noWrap/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430BC" w:rsidRPr="00BF24E9" w:rsidTr="003208BF">
        <w:tc>
          <w:tcPr>
            <w:tcW w:w="0" w:type="auto"/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3208BF">
              <w:rPr>
                <w:rFonts w:ascii="Times New Roman" w:hAnsi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3208BF">
              <w:rPr>
                <w:rFonts w:ascii="Times New Roman" w:hAnsi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30BC" w:rsidRPr="003208BF" w:rsidRDefault="008430BC" w:rsidP="003208BF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2"/>
        <w:gridCol w:w="2004"/>
        <w:gridCol w:w="2991"/>
        <w:gridCol w:w="3993"/>
      </w:tblGrid>
      <w:tr w:rsidR="008430BC" w:rsidRPr="00BF24E9" w:rsidTr="003208BF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430BC" w:rsidRPr="00BF24E9" w:rsidTr="003208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Иваново, ул. Багаева, </w:t>
            </w:r>
          </w:p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8430BC" w:rsidRPr="00BF24E9" w:rsidTr="003208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Унитарное предприятие МУП КШП "Школьник" ,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8430BC" w:rsidRPr="003208BF" w:rsidRDefault="008430BC" w:rsidP="003208BF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BC" w:rsidRDefault="008430B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12"/>
        <w:gridCol w:w="7538"/>
      </w:tblGrid>
      <w:tr w:rsidR="008430BC" w:rsidRPr="00BF24E9" w:rsidTr="003208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24.05.2011 №0133300001711000396-1</w:t>
            </w:r>
          </w:p>
        </w:tc>
      </w:tr>
    </w:tbl>
    <w:p w:rsidR="008430BC" w:rsidRPr="003208BF" w:rsidRDefault="008430BC" w:rsidP="003208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BC" w:rsidRPr="003208BF" w:rsidRDefault="008430BC" w:rsidP="003208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8430BC" w:rsidRPr="003208BF" w:rsidRDefault="008430BC" w:rsidP="003208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BC" w:rsidRPr="003208BF" w:rsidRDefault="008430BC" w:rsidP="003208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для гимназии №23 </w:t>
      </w:r>
    </w:p>
    <w:p w:rsidR="008430BC" w:rsidRPr="003208BF" w:rsidRDefault="008430BC" w:rsidP="003208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2"/>
        <w:gridCol w:w="2004"/>
        <w:gridCol w:w="2991"/>
        <w:gridCol w:w="3993"/>
      </w:tblGrid>
      <w:tr w:rsidR="008430BC" w:rsidRPr="00BF24E9" w:rsidTr="003208BF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430BC" w:rsidRPr="00BF24E9" w:rsidTr="003208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30BC" w:rsidRPr="00BF24E9" w:rsidTr="003208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430BC" w:rsidRPr="003208BF" w:rsidRDefault="008430BC" w:rsidP="003208BF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BC" w:rsidRDefault="008430B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12"/>
        <w:gridCol w:w="7538"/>
      </w:tblGrid>
      <w:tr w:rsidR="008430BC" w:rsidRPr="00BF24E9" w:rsidTr="003208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BC" w:rsidRPr="003208BF" w:rsidRDefault="008430BC" w:rsidP="003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24.05.2011 №0133300001711000396-1</w:t>
            </w:r>
          </w:p>
        </w:tc>
      </w:tr>
    </w:tbl>
    <w:p w:rsidR="008430BC" w:rsidRPr="003208BF" w:rsidRDefault="008430BC" w:rsidP="003208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BC" w:rsidRPr="003208BF" w:rsidRDefault="008430BC" w:rsidP="003208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430BC" w:rsidRPr="003208BF" w:rsidRDefault="008430BC" w:rsidP="003208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BC" w:rsidRPr="003208BF" w:rsidRDefault="008430BC" w:rsidP="003208B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08BF">
        <w:rPr>
          <w:rFonts w:ascii="Times New Roman" w:hAnsi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для гимназии №23 </w:t>
      </w:r>
    </w:p>
    <w:p w:rsidR="008430BC" w:rsidRPr="003208BF" w:rsidRDefault="008430BC" w:rsidP="003208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2"/>
        <w:gridCol w:w="2004"/>
        <w:gridCol w:w="2991"/>
        <w:gridCol w:w="3993"/>
      </w:tblGrid>
      <w:tr w:rsidR="008430BC" w:rsidRPr="00BF24E9" w:rsidTr="003208BF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430BC" w:rsidRPr="00BF24E9" w:rsidTr="003208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109 200,00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430BC" w:rsidRPr="00BF24E9" w:rsidTr="003208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109 200,00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430BC" w:rsidRPr="003208BF" w:rsidRDefault="008430BC" w:rsidP="0032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8B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430BC" w:rsidRDefault="008430BC">
      <w:bookmarkStart w:id="0" w:name="_GoBack"/>
      <w:bookmarkEnd w:id="0"/>
    </w:p>
    <w:sectPr w:rsidR="008430BC" w:rsidSect="008D75E5">
      <w:pgSz w:w="11906" w:h="16838"/>
      <w:pgMar w:top="719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8BF"/>
    <w:rsid w:val="003208BF"/>
    <w:rsid w:val="007023CD"/>
    <w:rsid w:val="00834F0C"/>
    <w:rsid w:val="008430BC"/>
    <w:rsid w:val="008D75E5"/>
    <w:rsid w:val="00AE6D7E"/>
    <w:rsid w:val="00B94706"/>
    <w:rsid w:val="00BF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1070</Words>
  <Characters>6103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Плечкина</dc:creator>
  <cp:keywords/>
  <dc:description/>
  <cp:lastModifiedBy>админ</cp:lastModifiedBy>
  <cp:revision>2</cp:revision>
  <dcterms:created xsi:type="dcterms:W3CDTF">2011-05-24T08:11:00Z</dcterms:created>
  <dcterms:modified xsi:type="dcterms:W3CDTF">2011-05-24T08:15:00Z</dcterms:modified>
</cp:coreProperties>
</file>